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C580" w14:textId="42620023" w:rsidR="00D6782E" w:rsidRPr="002A4A4B" w:rsidRDefault="00516C5D" w:rsidP="00D77234">
      <w:pPr>
        <w:jc w:val="center"/>
        <w:rPr>
          <w:rFonts w:ascii="Eras Light ITC" w:hAnsi="Eras Light ITC"/>
          <w:sz w:val="36"/>
          <w:szCs w:val="36"/>
        </w:rPr>
      </w:pPr>
      <w:r w:rsidRPr="004A4665">
        <w:rPr>
          <w:rFonts w:ascii="Eras Light ITC" w:hAnsi="Eras Light IT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AC1688" wp14:editId="680807A3">
                <wp:simplePos x="0" y="0"/>
                <wp:positionH relativeFrom="margin">
                  <wp:posOffset>1190625</wp:posOffset>
                </wp:positionH>
                <wp:positionV relativeFrom="paragraph">
                  <wp:posOffset>7995920</wp:posOffset>
                </wp:positionV>
                <wp:extent cx="5387340" cy="548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F417" w14:textId="27B837C2" w:rsidR="00516C5D" w:rsidRPr="004A4665" w:rsidRDefault="00516C5D" w:rsidP="00516C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Chair: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Brian Shine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1</w:t>
                            </w:r>
                            <w:r w:rsidRPr="001A142D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Vice 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Chair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:  Christine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Gneiding</w:t>
                            </w:r>
                            <w:proofErr w:type="spellEnd"/>
                          </w:p>
                          <w:p w14:paraId="30B1F9C9" w14:textId="575B2C20" w:rsidR="00516C5D" w:rsidRPr="004A4665" w:rsidRDefault="00516C5D" w:rsidP="00516C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2</w:t>
                            </w:r>
                            <w:r w:rsidRPr="001A142D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Vice-Chair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:   Andy Cohen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  <w:t>Secretary: Alton Schaubhut</w:t>
                            </w:r>
                          </w:p>
                          <w:p w14:paraId="36C86F48" w14:textId="6F00DD44" w:rsidR="00516C5D" w:rsidRPr="004A4665" w:rsidRDefault="00516C5D" w:rsidP="00516C5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Executive Committee Liaison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:  Andy Golding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  <w:t>Staff Liaison: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 Joe Pickard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1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629.6pt;width:424.2pt;height:4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" filled="f" stroked="f">
                <v:textbox>
                  <w:txbxContent>
                    <w:p w14:paraId="6245F417" w14:textId="27B837C2" w:rsidR="00516C5D" w:rsidRPr="004A4665" w:rsidRDefault="00516C5D" w:rsidP="00516C5D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Chair: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Brian Shine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1</w:t>
                      </w:r>
                      <w:r w:rsidRPr="001A142D">
                        <w:rPr>
                          <w:rFonts w:asciiTheme="minorHAnsi" w:hAnsiTheme="minorHAnsi" w:cstheme="minorHAnsi"/>
                          <w:sz w:val="16"/>
                          <w:szCs w:val="12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Vice 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Chair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:  Christine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Gneiding</w:t>
                      </w:r>
                      <w:proofErr w:type="spellEnd"/>
                    </w:p>
                    <w:p w14:paraId="30B1F9C9" w14:textId="575B2C20" w:rsidR="00516C5D" w:rsidRPr="004A4665" w:rsidRDefault="00516C5D" w:rsidP="00516C5D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2</w:t>
                      </w:r>
                      <w:r w:rsidRPr="001A142D">
                        <w:rPr>
                          <w:rFonts w:asciiTheme="minorHAnsi" w:hAnsiTheme="minorHAnsi" w:cstheme="minorHAnsi"/>
                          <w:sz w:val="16"/>
                          <w:szCs w:val="12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Vice-Chair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:   Andy Cohen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  <w:t>Secretary: Alton Schaubhut</w:t>
                      </w:r>
                    </w:p>
                    <w:p w14:paraId="36C86F48" w14:textId="6F00DD44" w:rsidR="00516C5D" w:rsidRPr="004A4665" w:rsidRDefault="00516C5D" w:rsidP="00516C5D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Executive Committee Liaison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:  Andy Golding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  <w:t>Staff Liaison: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 Joe Pickard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0A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480E6" wp14:editId="01C1E51B">
                <wp:simplePos x="0" y="0"/>
                <wp:positionH relativeFrom="column">
                  <wp:posOffset>-762000</wp:posOffset>
                </wp:positionH>
                <wp:positionV relativeFrom="paragraph">
                  <wp:posOffset>-96520</wp:posOffset>
                </wp:positionV>
                <wp:extent cx="532765" cy="8784590"/>
                <wp:effectExtent l="0" t="0" r="635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878459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301C" id="Rectangle 3" o:spid="_x0000_s1026" style="position:absolute;margin-left:-60pt;margin-top:-7.6pt;width:41.95pt;height:691.7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" fillcolor="#44546a" stroked="f" strokeweight="1pt"/>
            </w:pict>
          </mc:Fallback>
        </mc:AlternateContent>
      </w:r>
      <w:r w:rsidR="00537CF5">
        <w:rPr>
          <w:noProof/>
          <w:lang w:bidi="he-IL"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5F15560D" wp14:editId="5B40A2FA">
                <wp:simplePos x="0" y="0"/>
                <wp:positionH relativeFrom="page">
                  <wp:posOffset>0</wp:posOffset>
                </wp:positionH>
                <wp:positionV relativeFrom="margin">
                  <wp:posOffset>7912100</wp:posOffset>
                </wp:positionV>
                <wp:extent cx="7727315" cy="888365"/>
                <wp:effectExtent l="0" t="0" r="6985" b="698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315" cy="888365"/>
                          <a:chOff x="-2852" y="-19834667"/>
                          <a:chExt cx="2581936" cy="27342184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-2852" y="-19834667"/>
                            <a:ext cx="2581936" cy="273421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BD4D8F" w14:textId="3D5FD445" w:rsidR="006425A4" w:rsidRPr="007B7C47" w:rsidRDefault="006425A4" w:rsidP="007B7C47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48070" y="-19834667"/>
                            <a:ext cx="603906" cy="12483411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9DEE55" w14:textId="3B62203A" w:rsidR="006425A4" w:rsidRPr="001E56E1" w:rsidRDefault="006425A4" w:rsidP="00887CA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 xml:space="preserve">Committee </w:t>
                              </w:r>
                              <w:r w:rsidR="00966C4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Leader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5560D" id="Group 50" o:spid="_x0000_s1027" style="position:absolute;left:0;text-align:left;margin-left:0;margin-top:623pt;width:608.45pt;height:69.95pt;z-index:251658240;mso-wrap-distance-left:18pt;mso-wrap-distance-right:18pt;mso-position-horizontal-relative:page;mso-position-vertical-relative:margin" coordorigin="-28,-198346" coordsize="25819,27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">
                <v:shape id="Text Box 51" o:spid="_x0000_s1028" type="#_x0000_t202" style="position:absolute;left:-28;top:-198346;width:25818;height:27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" stroked="f" strokeweight=".5pt">
                  <v:fill color2="#e1dfdf" rotate="t" focusposition=".5,.5" focussize="-.5,-.5" focus="100%" type="gradientRadial"/>
                  <v:textbox inset=",43.2pt,14.4pt,7.2pt">
                    <w:txbxContent>
                      <w:p w14:paraId="3ABD4D8F" w14:textId="3D5FD445" w:rsidR="006425A4" w:rsidRPr="007B7C47" w:rsidRDefault="006425A4" w:rsidP="007B7C47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480;top:-198346;width:6039;height:124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" adj="10800" fillcolor="#5b9bd5" stroked="f" strokeweight="1pt">
                  <v:textbox inset="28.8pt,0,14.4pt,0">
                    <w:txbxContent>
                      <w:p w14:paraId="5E9DEE55" w14:textId="3B62203A" w:rsidR="006425A4" w:rsidRPr="001E56E1" w:rsidRDefault="006425A4" w:rsidP="00887CA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 xml:space="preserve">Committee </w:t>
                        </w:r>
                        <w:r w:rsidR="00966C4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Leader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966C4E">
        <w:rPr>
          <w:noProof/>
          <w:lang w:bidi="he-IL"/>
        </w:rPr>
        <mc:AlternateContent>
          <mc:Choice Requires="wps">
            <w:drawing>
              <wp:anchor distT="0" distB="0" distL="457200" distR="114300" simplePos="0" relativeHeight="251664384" behindDoc="0" locked="0" layoutInCell="0" allowOverlap="1" wp14:anchorId="47426E41" wp14:editId="55636C7E">
                <wp:simplePos x="0" y="0"/>
                <wp:positionH relativeFrom="page">
                  <wp:posOffset>914400</wp:posOffset>
                </wp:positionH>
                <wp:positionV relativeFrom="margin">
                  <wp:posOffset>-96520</wp:posOffset>
                </wp:positionV>
                <wp:extent cx="6393180" cy="7334250"/>
                <wp:effectExtent l="0" t="0" r="762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180" cy="7334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753C359E" w14:textId="0F28D6B0" w:rsidR="006425A4" w:rsidRDefault="00A62475" w:rsidP="00D8175B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Nonferrous Division</w:t>
                            </w:r>
                            <w:r w:rsidR="006425A4" w:rsidRPr="001E56E1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Virtual </w:t>
                            </w:r>
                            <w:r w:rsidR="006425A4" w:rsidRPr="001E56E1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Meeting Agenda</w:t>
                            </w:r>
                          </w:p>
                          <w:p w14:paraId="26D1D990" w14:textId="77777777" w:rsidR="00F053D9" w:rsidRDefault="00F053D9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 2023 Winter Board of Directors Meetings</w:t>
                            </w:r>
                          </w:p>
                          <w:p w14:paraId="21E1EB75" w14:textId="32F77545" w:rsidR="00754C76" w:rsidRPr="00754C76" w:rsidRDefault="003C3F9B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Tu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s</w:t>
                            </w:r>
                            <w:r w:rsidR="00D25DAF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day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967D4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J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anuary 10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, 202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312A11F" w14:textId="207D5659" w:rsidR="00754C76" w:rsidRDefault="00A62475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:0</w:t>
                            </w:r>
                            <w:r w:rsidR="006F1E92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2B3F20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6F1E92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.M.</w:t>
                            </w:r>
                            <w:r w:rsidR="00F053D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Eastern</w:t>
                            </w:r>
                          </w:p>
                          <w:p w14:paraId="03664E1B" w14:textId="6466FCA0" w:rsidR="00F053D9" w:rsidRPr="00F053D9" w:rsidRDefault="00F053D9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i/>
                                <w:iC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F053D9">
                              <w:rPr>
                                <w:rStyle w:val="PlaceholderText"/>
                                <w:rFonts w:asciiTheme="minorHAnsi" w:hAnsiTheme="minorHAnsi"/>
                                <w:i/>
                                <w:iCs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Via Zoom</w:t>
                            </w:r>
                          </w:p>
                          <w:p w14:paraId="2CBC1641" w14:textId="77777777" w:rsidR="006425A4" w:rsidRDefault="006425A4" w:rsidP="00D8175B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</w:rPr>
                            </w:pPr>
                          </w:p>
                          <w:p w14:paraId="46AE75FB" w14:textId="77777777" w:rsidR="00754C76" w:rsidRPr="005172E4" w:rsidRDefault="00754C76" w:rsidP="00754C76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</w:rPr>
                            </w:pPr>
                          </w:p>
                          <w:p w14:paraId="2DF10B21" w14:textId="77777777" w:rsid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Welcome/Call to Order</w:t>
                            </w:r>
                          </w:p>
                          <w:p w14:paraId="1344CEE0" w14:textId="6319B827" w:rsid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Review Anti-Trust Guidelines/Code of Conduct</w:t>
                            </w:r>
                          </w:p>
                          <w:p w14:paraId="6CBA9193" w14:textId="6C103D3E" w:rsidR="00757726" w:rsidRDefault="0075772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Safety Message</w:t>
                            </w:r>
                          </w:p>
                          <w:p w14:paraId="460A5FA5" w14:textId="790E2D16" w:rsidR="00757726" w:rsidRDefault="0075772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Approval of Minutes</w:t>
                            </w:r>
                          </w:p>
                          <w:p w14:paraId="1986D8CD" w14:textId="77777777" w:rsidR="00F053D9" w:rsidRDefault="00F053D9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ISRI 2023 Convention Programming: Joe Pickard</w:t>
                            </w:r>
                          </w:p>
                          <w:p w14:paraId="363C7B1E" w14:textId="6F473345" w:rsidR="00757726" w:rsidRDefault="0075772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Specifications Update: Andy Cohen </w:t>
                            </w:r>
                          </w:p>
                          <w:p w14:paraId="46A68F15" w14:textId="145B1DF6" w:rsidR="00757726" w:rsidRDefault="0075772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Market and Trade Update: Joe Pickard</w:t>
                            </w:r>
                          </w:p>
                          <w:p w14:paraId="300E3641" w14:textId="2CE862E4" w:rsidR="00757726" w:rsidRDefault="0075772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Old Business</w:t>
                            </w:r>
                          </w:p>
                          <w:p w14:paraId="6A267D66" w14:textId="075A51E4" w:rsidR="004E18A8" w:rsidRDefault="004E18A8" w:rsidP="004E18A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Bottle Bill Follow-Up</w:t>
                            </w:r>
                          </w:p>
                          <w:p w14:paraId="6313570C" w14:textId="2A4BBC6E" w:rsidR="00754C76" w:rsidRPr="004E18A8" w:rsidRDefault="00757726" w:rsidP="00DB49D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E18A8">
                              <w:rPr>
                                <w:rFonts w:asciiTheme="minorHAnsi" w:hAnsiTheme="minorHAnsi"/>
                                <w:b/>
                              </w:rPr>
                              <w:t>New Business</w:t>
                            </w:r>
                            <w:r w:rsidR="004E18A8" w:rsidRPr="004E18A8">
                              <w:rPr>
                                <w:rFonts w:asciiTheme="minorHAnsi" w:hAnsiTheme="minorHAnsi"/>
                                <w:b/>
                              </w:rPr>
                              <w:t>/</w:t>
                            </w:r>
                            <w:r w:rsidR="00754C76" w:rsidRPr="004E18A8">
                              <w:rPr>
                                <w:rFonts w:asciiTheme="minorHAnsi" w:hAnsiTheme="minorHAnsi"/>
                                <w:b/>
                              </w:rPr>
                              <w:t>Good &amp; Welfare</w:t>
                            </w:r>
                          </w:p>
                          <w:p w14:paraId="77FF5B92" w14:textId="47450F21" w:rsidR="006425A4" w:rsidRP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Style w:val="PlaceholderText"/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154418">
                              <w:rPr>
                                <w:rFonts w:asciiTheme="minorHAnsi" w:hAnsiTheme="minorHAnsi"/>
                                <w:b/>
                              </w:rPr>
                              <w:t>Adjournmen</w:t>
                            </w:r>
                            <w:r w:rsidR="008A4AB1">
                              <w:rPr>
                                <w:rFonts w:asciiTheme="minorHAnsi" w:hAnsiTheme="minorHAnsi"/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6E41" id="AutoShape 14" o:spid="_x0000_s1030" style="position:absolute;left:0;text-align:left;margin-left:1in;margin-top:-7.6pt;width:503.4pt;height:577.5pt;z-index:25166438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" o:allowincell="f" fillcolor="white [3212]" stroked="f">
                <v:fill opacity="22873f"/>
                <v:textbox inset="14.4pt,14.4pt,14.4pt,14.4pt">
                  <w:txbxContent>
                    <w:p w14:paraId="753C359E" w14:textId="0F28D6B0" w:rsidR="006425A4" w:rsidRDefault="00A62475" w:rsidP="00D8175B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Nonferrous Division</w:t>
                      </w:r>
                      <w:r w:rsidR="006425A4" w:rsidRPr="001E56E1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Virtual </w:t>
                      </w:r>
                      <w:r w:rsidR="006425A4" w:rsidRPr="001E56E1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Meeting Agenda</w:t>
                      </w:r>
                    </w:p>
                    <w:p w14:paraId="26D1D990" w14:textId="77777777" w:rsidR="00F053D9" w:rsidRDefault="00F053D9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 2023 Winter Board of Directors Meetings</w:t>
                      </w:r>
                    </w:p>
                    <w:p w14:paraId="21E1EB75" w14:textId="32F77545" w:rsidR="00754C76" w:rsidRPr="00754C76" w:rsidRDefault="003C3F9B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Tu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s</w:t>
                      </w:r>
                      <w:r w:rsidR="00D25DAF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day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, </w:t>
                      </w:r>
                      <w:r w:rsidR="00A967D4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J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anuary 10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, 202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</w:p>
                    <w:p w14:paraId="7312A11F" w14:textId="207D5659" w:rsidR="00754C76" w:rsidRDefault="00A62475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:0</w:t>
                      </w:r>
                      <w:r w:rsidR="006F1E92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– 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2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 w:rsidR="002B3F20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 w:rsidR="006F1E92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.M.</w:t>
                      </w:r>
                      <w:r w:rsidR="00F053D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Eastern</w:t>
                      </w:r>
                    </w:p>
                    <w:p w14:paraId="03664E1B" w14:textId="6466FCA0" w:rsidR="00F053D9" w:rsidRPr="00F053D9" w:rsidRDefault="00F053D9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i/>
                          <w:iC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F053D9">
                        <w:rPr>
                          <w:rStyle w:val="PlaceholderText"/>
                          <w:rFonts w:asciiTheme="minorHAnsi" w:hAnsiTheme="minorHAnsi"/>
                          <w:i/>
                          <w:iCs/>
                          <w:color w:val="323E4F" w:themeColor="text2" w:themeShade="BF"/>
                          <w:sz w:val="32"/>
                          <w:szCs w:val="32"/>
                        </w:rPr>
                        <w:t>Via Zoom</w:t>
                      </w:r>
                    </w:p>
                    <w:p w14:paraId="2CBC1641" w14:textId="77777777" w:rsidR="006425A4" w:rsidRDefault="006425A4" w:rsidP="00D8175B">
                      <w:pPr>
                        <w:rPr>
                          <w:rStyle w:val="PlaceholderText"/>
                          <w:b/>
                          <w:color w:val="323E4F" w:themeColor="text2" w:themeShade="BF"/>
                        </w:rPr>
                      </w:pPr>
                    </w:p>
                    <w:p w14:paraId="46AE75FB" w14:textId="77777777" w:rsidR="00754C76" w:rsidRPr="005172E4" w:rsidRDefault="00754C76" w:rsidP="00754C76">
                      <w:pPr>
                        <w:rPr>
                          <w:rStyle w:val="PlaceholderText"/>
                          <w:b/>
                          <w:color w:val="323E4F" w:themeColor="text2" w:themeShade="BF"/>
                        </w:rPr>
                      </w:pPr>
                    </w:p>
                    <w:p w14:paraId="2DF10B21" w14:textId="77777777" w:rsid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Welcome/Call to Order</w:t>
                      </w:r>
                    </w:p>
                    <w:p w14:paraId="1344CEE0" w14:textId="6319B827" w:rsid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Review Anti-Trust Guidelines/Code of Conduct</w:t>
                      </w:r>
                    </w:p>
                    <w:p w14:paraId="6CBA9193" w14:textId="6C103D3E" w:rsidR="00757726" w:rsidRDefault="0075772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Safety Message</w:t>
                      </w:r>
                    </w:p>
                    <w:p w14:paraId="460A5FA5" w14:textId="790E2D16" w:rsidR="00757726" w:rsidRDefault="0075772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Approval of Minutes</w:t>
                      </w:r>
                    </w:p>
                    <w:p w14:paraId="1986D8CD" w14:textId="77777777" w:rsidR="00F053D9" w:rsidRDefault="00F053D9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ISRI 2023 Convention Programming: Joe Pickard</w:t>
                      </w:r>
                    </w:p>
                    <w:p w14:paraId="363C7B1E" w14:textId="6F473345" w:rsidR="00757726" w:rsidRDefault="0075772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Specifications Update: Andy Cohen </w:t>
                      </w:r>
                    </w:p>
                    <w:p w14:paraId="46A68F15" w14:textId="145B1DF6" w:rsidR="00757726" w:rsidRDefault="0075772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Market and Trade Update: Joe Pickard</w:t>
                      </w:r>
                    </w:p>
                    <w:p w14:paraId="300E3641" w14:textId="2CE862E4" w:rsidR="00757726" w:rsidRDefault="0075772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Old Business</w:t>
                      </w:r>
                    </w:p>
                    <w:p w14:paraId="6A267D66" w14:textId="075A51E4" w:rsidR="004E18A8" w:rsidRDefault="004E18A8" w:rsidP="004E18A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Bottle Bill Follow-Up</w:t>
                      </w:r>
                    </w:p>
                    <w:p w14:paraId="6313570C" w14:textId="2A4BBC6E" w:rsidR="00754C76" w:rsidRPr="004E18A8" w:rsidRDefault="00757726" w:rsidP="00DB49D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4E18A8">
                        <w:rPr>
                          <w:rFonts w:asciiTheme="minorHAnsi" w:hAnsiTheme="minorHAnsi"/>
                          <w:b/>
                        </w:rPr>
                        <w:t>New Business</w:t>
                      </w:r>
                      <w:r w:rsidR="004E18A8" w:rsidRPr="004E18A8">
                        <w:rPr>
                          <w:rFonts w:asciiTheme="minorHAnsi" w:hAnsiTheme="minorHAnsi"/>
                          <w:b/>
                        </w:rPr>
                        <w:t>/</w:t>
                      </w:r>
                      <w:r w:rsidR="00754C76" w:rsidRPr="004E18A8">
                        <w:rPr>
                          <w:rFonts w:asciiTheme="minorHAnsi" w:hAnsiTheme="minorHAnsi"/>
                          <w:b/>
                        </w:rPr>
                        <w:t>Good &amp; Welfare</w:t>
                      </w:r>
                    </w:p>
                    <w:p w14:paraId="77FF5B92" w14:textId="47450F21" w:rsidR="006425A4" w:rsidRP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Style w:val="PlaceholderText"/>
                          <w:rFonts w:asciiTheme="minorHAnsi" w:hAnsiTheme="minorHAnsi"/>
                          <w:b/>
                          <w:color w:val="auto"/>
                        </w:rPr>
                      </w:pPr>
                      <w:r w:rsidRPr="00154418">
                        <w:rPr>
                          <w:rFonts w:asciiTheme="minorHAnsi" w:hAnsiTheme="minorHAnsi"/>
                          <w:b/>
                        </w:rPr>
                        <w:t>Adjournmen</w:t>
                      </w:r>
                      <w:r w:rsidR="008A4AB1">
                        <w:rPr>
                          <w:rFonts w:asciiTheme="minorHAnsi" w:hAnsiTheme="minorHAnsi"/>
                          <w:b/>
                        </w:rPr>
                        <w:t>t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D6782E" w:rsidRPr="002A4A4B" w:rsidSect="00543574">
      <w:headerReference w:type="default" r:id="rId7"/>
      <w:footerReference w:type="default" r:id="rId8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3622" w14:textId="77777777" w:rsidR="006425A4" w:rsidRDefault="006425A4" w:rsidP="004B685C">
      <w:r>
        <w:separator/>
      </w:r>
    </w:p>
  </w:endnote>
  <w:endnote w:type="continuationSeparator" w:id="0">
    <w:p w14:paraId="056D7A66" w14:textId="77777777" w:rsidR="006425A4" w:rsidRDefault="006425A4" w:rsidP="004B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DDF3" w14:textId="77777777" w:rsidR="006425A4" w:rsidRDefault="006425A4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C28E" w14:textId="77777777" w:rsidR="006425A4" w:rsidRDefault="006425A4" w:rsidP="004B685C">
      <w:r>
        <w:separator/>
      </w:r>
    </w:p>
  </w:footnote>
  <w:footnote w:type="continuationSeparator" w:id="0">
    <w:p w14:paraId="488218EE" w14:textId="77777777" w:rsidR="006425A4" w:rsidRDefault="006425A4" w:rsidP="004B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0EC5" w14:textId="77777777" w:rsidR="00543574" w:rsidRDefault="00543574" w:rsidP="00543574">
    <w:pPr>
      <w:pStyle w:val="Header"/>
      <w:ind w:left="-1440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D004C59" wp14:editId="6F7DCB1F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F6A78" w14:textId="3197DC23" w:rsidR="00543574" w:rsidRPr="00513A78" w:rsidRDefault="00543574" w:rsidP="00543574">
    <w:pPr>
      <w:ind w:left="2880"/>
      <w:rPr>
        <w:rFonts w:asciiTheme="minorHAnsi" w:eastAsiaTheme="minorHAnsi" w:hAnsiTheme="minorHAnsi" w:cstheme="minorBidi"/>
        <w:sz w:val="22"/>
        <w:szCs w:val="22"/>
      </w:rPr>
    </w:pP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 xml:space="preserve">recycling through networking, </w:t>
    </w:r>
    <w:proofErr w:type="gramStart"/>
    <w:r w:rsidRPr="00513A78">
      <w:rPr>
        <w:rFonts w:asciiTheme="minorHAnsi" w:eastAsiaTheme="minorHAnsi" w:hAnsiTheme="minorHAnsi" w:cstheme="minorBidi"/>
        <w:color w:val="6193C8"/>
        <w:sz w:val="20"/>
      </w:rPr>
      <w:t>advocacy</w:t>
    </w:r>
    <w:proofErr w:type="gramEnd"/>
    <w:r w:rsidRPr="00513A78">
      <w:rPr>
        <w:rFonts w:asciiTheme="minorHAnsi" w:eastAsiaTheme="minorHAnsi" w:hAnsiTheme="minorHAnsi" w:cstheme="minorBidi"/>
        <w:color w:val="6193C8"/>
        <w:sz w:val="20"/>
      </w:rPr>
      <w:t xml:space="preserve"> and education.</w:t>
    </w:r>
  </w:p>
  <w:p w14:paraId="68743B55" w14:textId="77777777" w:rsidR="00543574" w:rsidRPr="00513A78" w:rsidRDefault="00543574" w:rsidP="00543574">
    <w:pPr>
      <w:jc w:val="center"/>
      <w:rPr>
        <w:rFonts w:eastAsiaTheme="minorHAnsi"/>
        <w:i/>
        <w:sz w:val="32"/>
        <w:szCs w:val="32"/>
      </w:rPr>
    </w:pPr>
  </w:p>
  <w:p w14:paraId="4E151F7E" w14:textId="77777777" w:rsidR="006425A4" w:rsidRDefault="006425A4">
    <w:pPr>
      <w:pStyle w:val="Header"/>
    </w:pPr>
  </w:p>
  <w:p w14:paraId="1B660908" w14:textId="77777777" w:rsidR="006425A4" w:rsidRDefault="00642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44"/>
    <w:multiLevelType w:val="hybridMultilevel"/>
    <w:tmpl w:val="5B76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4ABA"/>
    <w:multiLevelType w:val="hybridMultilevel"/>
    <w:tmpl w:val="FEFE0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E1F84"/>
    <w:multiLevelType w:val="hybridMultilevel"/>
    <w:tmpl w:val="6464BA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25109"/>
    <w:multiLevelType w:val="hybridMultilevel"/>
    <w:tmpl w:val="02223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77183"/>
    <w:multiLevelType w:val="hybridMultilevel"/>
    <w:tmpl w:val="1436B230"/>
    <w:lvl w:ilvl="0" w:tplc="2A5E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69C2"/>
    <w:multiLevelType w:val="hybridMultilevel"/>
    <w:tmpl w:val="FB5A6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7713C"/>
    <w:multiLevelType w:val="hybridMultilevel"/>
    <w:tmpl w:val="8C2E4F4E"/>
    <w:lvl w:ilvl="0" w:tplc="297CF9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71690"/>
    <w:multiLevelType w:val="hybridMultilevel"/>
    <w:tmpl w:val="357E8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525F1"/>
    <w:multiLevelType w:val="hybridMultilevel"/>
    <w:tmpl w:val="7F80DC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D133B5"/>
    <w:multiLevelType w:val="hybridMultilevel"/>
    <w:tmpl w:val="E03C096A"/>
    <w:lvl w:ilvl="0" w:tplc="DFEE27C0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500423"/>
    <w:multiLevelType w:val="hybridMultilevel"/>
    <w:tmpl w:val="0960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C3994"/>
    <w:multiLevelType w:val="hybridMultilevel"/>
    <w:tmpl w:val="3EEC6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95169">
    <w:abstractNumId w:val="10"/>
  </w:num>
  <w:num w:numId="2" w16cid:durableId="1238129136">
    <w:abstractNumId w:val="9"/>
  </w:num>
  <w:num w:numId="3" w16cid:durableId="1302274073">
    <w:abstractNumId w:val="11"/>
  </w:num>
  <w:num w:numId="4" w16cid:durableId="1370253624">
    <w:abstractNumId w:val="8"/>
  </w:num>
  <w:num w:numId="5" w16cid:durableId="718363855">
    <w:abstractNumId w:val="3"/>
  </w:num>
  <w:num w:numId="6" w16cid:durableId="1010568699">
    <w:abstractNumId w:val="7"/>
  </w:num>
  <w:num w:numId="7" w16cid:durableId="658964491">
    <w:abstractNumId w:val="5"/>
  </w:num>
  <w:num w:numId="8" w16cid:durableId="1169371322">
    <w:abstractNumId w:val="0"/>
  </w:num>
  <w:num w:numId="9" w16cid:durableId="12946297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511187">
    <w:abstractNumId w:val="13"/>
  </w:num>
  <w:num w:numId="11" w16cid:durableId="1984851251">
    <w:abstractNumId w:val="6"/>
  </w:num>
  <w:num w:numId="12" w16cid:durableId="2034070019">
    <w:abstractNumId w:val="4"/>
  </w:num>
  <w:num w:numId="13" w16cid:durableId="653685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535340">
    <w:abstractNumId w:val="2"/>
  </w:num>
  <w:num w:numId="15" w16cid:durableId="2054957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D"/>
    <w:rsid w:val="00004630"/>
    <w:rsid w:val="000502EA"/>
    <w:rsid w:val="000514DE"/>
    <w:rsid w:val="00055D98"/>
    <w:rsid w:val="00065172"/>
    <w:rsid w:val="00080C13"/>
    <w:rsid w:val="000906EE"/>
    <w:rsid w:val="00093A86"/>
    <w:rsid w:val="00093BBA"/>
    <w:rsid w:val="000A0323"/>
    <w:rsid w:val="000C29DC"/>
    <w:rsid w:val="000C383A"/>
    <w:rsid w:val="000F3080"/>
    <w:rsid w:val="00132972"/>
    <w:rsid w:val="00145FEF"/>
    <w:rsid w:val="00154418"/>
    <w:rsid w:val="00163AA7"/>
    <w:rsid w:val="001732E9"/>
    <w:rsid w:val="00176A0A"/>
    <w:rsid w:val="00192EE2"/>
    <w:rsid w:val="001A19E0"/>
    <w:rsid w:val="001A1BFB"/>
    <w:rsid w:val="001B257D"/>
    <w:rsid w:val="001D1470"/>
    <w:rsid w:val="001D7796"/>
    <w:rsid w:val="001F6E35"/>
    <w:rsid w:val="00201CD8"/>
    <w:rsid w:val="00224E4A"/>
    <w:rsid w:val="0024012C"/>
    <w:rsid w:val="00252465"/>
    <w:rsid w:val="002577EC"/>
    <w:rsid w:val="00262406"/>
    <w:rsid w:val="00291A1F"/>
    <w:rsid w:val="002A1B1E"/>
    <w:rsid w:val="002A4A4B"/>
    <w:rsid w:val="002B3F20"/>
    <w:rsid w:val="00335A9E"/>
    <w:rsid w:val="003430EB"/>
    <w:rsid w:val="00397D94"/>
    <w:rsid w:val="003B43EE"/>
    <w:rsid w:val="003B7660"/>
    <w:rsid w:val="003C3F9B"/>
    <w:rsid w:val="003D164E"/>
    <w:rsid w:val="003D600C"/>
    <w:rsid w:val="003D7C5E"/>
    <w:rsid w:val="003E13D0"/>
    <w:rsid w:val="0041161A"/>
    <w:rsid w:val="004312C8"/>
    <w:rsid w:val="00441C3C"/>
    <w:rsid w:val="004761A9"/>
    <w:rsid w:val="004910AF"/>
    <w:rsid w:val="004A4665"/>
    <w:rsid w:val="004B22A4"/>
    <w:rsid w:val="004B685C"/>
    <w:rsid w:val="004E18A8"/>
    <w:rsid w:val="00500034"/>
    <w:rsid w:val="00516C5D"/>
    <w:rsid w:val="00537CF5"/>
    <w:rsid w:val="00543574"/>
    <w:rsid w:val="00560BF8"/>
    <w:rsid w:val="00564AF9"/>
    <w:rsid w:val="005804F7"/>
    <w:rsid w:val="005B624E"/>
    <w:rsid w:val="005B7637"/>
    <w:rsid w:val="005D3396"/>
    <w:rsid w:val="00605DD0"/>
    <w:rsid w:val="00625ED2"/>
    <w:rsid w:val="006425A4"/>
    <w:rsid w:val="00646632"/>
    <w:rsid w:val="006E3395"/>
    <w:rsid w:val="006F1E92"/>
    <w:rsid w:val="00702ECC"/>
    <w:rsid w:val="007172FA"/>
    <w:rsid w:val="00722D02"/>
    <w:rsid w:val="00737B67"/>
    <w:rsid w:val="007439B7"/>
    <w:rsid w:val="00753969"/>
    <w:rsid w:val="00754C76"/>
    <w:rsid w:val="00757726"/>
    <w:rsid w:val="00761849"/>
    <w:rsid w:val="007639CE"/>
    <w:rsid w:val="007650E1"/>
    <w:rsid w:val="0076590D"/>
    <w:rsid w:val="0076674C"/>
    <w:rsid w:val="00772988"/>
    <w:rsid w:val="007858F2"/>
    <w:rsid w:val="007B7C47"/>
    <w:rsid w:val="007F52FE"/>
    <w:rsid w:val="00811ED5"/>
    <w:rsid w:val="00845796"/>
    <w:rsid w:val="0084622F"/>
    <w:rsid w:val="00872EFD"/>
    <w:rsid w:val="008860F5"/>
    <w:rsid w:val="00887AA5"/>
    <w:rsid w:val="00887CAE"/>
    <w:rsid w:val="008A4AB1"/>
    <w:rsid w:val="008D5AFD"/>
    <w:rsid w:val="008F610D"/>
    <w:rsid w:val="00904DBE"/>
    <w:rsid w:val="00925E34"/>
    <w:rsid w:val="00951D71"/>
    <w:rsid w:val="00966C4E"/>
    <w:rsid w:val="009B50A9"/>
    <w:rsid w:val="009F00D3"/>
    <w:rsid w:val="00A22F83"/>
    <w:rsid w:val="00A3761E"/>
    <w:rsid w:val="00A42230"/>
    <w:rsid w:val="00A62475"/>
    <w:rsid w:val="00A71246"/>
    <w:rsid w:val="00A863CC"/>
    <w:rsid w:val="00A967D4"/>
    <w:rsid w:val="00AA4A88"/>
    <w:rsid w:val="00AB60AE"/>
    <w:rsid w:val="00AE24A2"/>
    <w:rsid w:val="00AF23BF"/>
    <w:rsid w:val="00B04E41"/>
    <w:rsid w:val="00B36EFB"/>
    <w:rsid w:val="00B70013"/>
    <w:rsid w:val="00B765FA"/>
    <w:rsid w:val="00B80C38"/>
    <w:rsid w:val="00BA3F7A"/>
    <w:rsid w:val="00BD3426"/>
    <w:rsid w:val="00C21A3E"/>
    <w:rsid w:val="00C55142"/>
    <w:rsid w:val="00C57B36"/>
    <w:rsid w:val="00C71EF4"/>
    <w:rsid w:val="00C819FA"/>
    <w:rsid w:val="00C90D47"/>
    <w:rsid w:val="00C912F1"/>
    <w:rsid w:val="00CA1AD4"/>
    <w:rsid w:val="00CB03D2"/>
    <w:rsid w:val="00CD6A99"/>
    <w:rsid w:val="00D23614"/>
    <w:rsid w:val="00D25DAF"/>
    <w:rsid w:val="00D40420"/>
    <w:rsid w:val="00D4340A"/>
    <w:rsid w:val="00D6404F"/>
    <w:rsid w:val="00D6782E"/>
    <w:rsid w:val="00D754BB"/>
    <w:rsid w:val="00D77234"/>
    <w:rsid w:val="00D8175B"/>
    <w:rsid w:val="00DD29E4"/>
    <w:rsid w:val="00E14D98"/>
    <w:rsid w:val="00E52B7F"/>
    <w:rsid w:val="00E53DA6"/>
    <w:rsid w:val="00E8467B"/>
    <w:rsid w:val="00EC7F86"/>
    <w:rsid w:val="00F053D9"/>
    <w:rsid w:val="00F1446F"/>
    <w:rsid w:val="00F33959"/>
    <w:rsid w:val="00F61D7A"/>
    <w:rsid w:val="00F87412"/>
    <w:rsid w:val="00F93495"/>
    <w:rsid w:val="00FA6B2A"/>
    <w:rsid w:val="00FB4CBE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62423CDA"/>
  <w15:docId w15:val="{A06CF309-3D8C-4713-B198-B0FB08A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1B83B-8517-47A6-971A-98CAFF41CDDB}"/>
</file>

<file path=customXml/itemProps2.xml><?xml version="1.0" encoding="utf-8"?>
<ds:datastoreItem xmlns:ds="http://schemas.openxmlformats.org/officeDocument/2006/customXml" ds:itemID="{7E5DAA7F-D985-4A11-A4CA-22EE7887E36F}"/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MaryannGreene</dc:creator>
  <cp:lastModifiedBy>Joe Pickard</cp:lastModifiedBy>
  <cp:revision>3</cp:revision>
  <cp:lastPrinted>2017-07-06T13:58:00Z</cp:lastPrinted>
  <dcterms:created xsi:type="dcterms:W3CDTF">2023-01-04T21:24:00Z</dcterms:created>
  <dcterms:modified xsi:type="dcterms:W3CDTF">2023-01-04T21:26:00Z</dcterms:modified>
</cp:coreProperties>
</file>